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1A72" w14:textId="77777777" w:rsidR="006D21B0" w:rsidRPr="005A7893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sr-Latn-RS"/>
        </w:rPr>
      </w:pPr>
    </w:p>
    <w:p w14:paraId="44583FC3" w14:textId="74D41381" w:rsidR="006D21B0" w:rsidRPr="005A7893" w:rsidRDefault="00DC4E14" w:rsidP="006D21B0">
      <w:pPr>
        <w:spacing w:after="200" w:line="276" w:lineRule="auto"/>
        <w:ind w:firstLine="0"/>
        <w:jc w:val="center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OBRAZAC PONUDE НАБАВКА БР.  </w:t>
      </w:r>
      <w:r w:rsidR="004C6ABD">
        <w:rPr>
          <w:rFonts w:ascii="Calibri" w:eastAsia="Calibri" w:hAnsi="Calibri"/>
          <w:sz w:val="22"/>
          <w:szCs w:val="22"/>
          <w:lang w:val="sr-Latn-RS"/>
        </w:rPr>
        <w:t>2</w:t>
      </w:r>
      <w:r w:rsidR="003A772F">
        <w:rPr>
          <w:rFonts w:ascii="Calibri" w:eastAsia="Calibri" w:hAnsi="Calibri"/>
          <w:sz w:val="22"/>
          <w:szCs w:val="22"/>
          <w:lang w:val="sr-Latn-RS"/>
        </w:rPr>
        <w:t>4</w:t>
      </w:r>
      <w:r>
        <w:rPr>
          <w:rFonts w:ascii="Calibri" w:eastAsia="Calibri" w:hAnsi="Calibri"/>
          <w:sz w:val="22"/>
          <w:szCs w:val="22"/>
          <w:lang w:val="sr-Cyrl-RS"/>
        </w:rPr>
        <w:t>/13/2023</w:t>
      </w:r>
    </w:p>
    <w:p w14:paraId="0892E619" w14:textId="77777777" w:rsidR="006D21B0" w:rsidRPr="006D21B0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</w:rPr>
      </w:pPr>
      <w:r w:rsidRPr="006D21B0">
        <w:rPr>
          <w:rFonts w:ascii="Calibri" w:eastAsia="Calibri" w:hAnsi="Calibri"/>
          <w:sz w:val="22"/>
          <w:szCs w:val="22"/>
        </w:rPr>
        <w:t>PODACI PONUĐAČA:</w:t>
      </w:r>
    </w:p>
    <w:p w14:paraId="069200C9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 w:rsidRPr="006D21B0">
        <w:rPr>
          <w:rFonts w:ascii="Calibri" w:eastAsia="Calibri" w:hAnsi="Calibri"/>
          <w:sz w:val="22"/>
          <w:szCs w:val="22"/>
        </w:rPr>
        <w:t>Naziv:    ______________________________</w:t>
      </w:r>
    </w:p>
    <w:p w14:paraId="2A34DF3C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 w:rsidRPr="006D21B0">
        <w:rPr>
          <w:rFonts w:ascii="Calibri" w:eastAsia="Calibri" w:hAnsi="Calibri"/>
          <w:sz w:val="22"/>
          <w:szCs w:val="22"/>
        </w:rPr>
        <w:t>Adresa: ______________________________</w:t>
      </w:r>
    </w:p>
    <w:p w14:paraId="4964CDD3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 w:rsidRPr="006D21B0">
        <w:rPr>
          <w:rFonts w:ascii="Calibri" w:eastAsia="Calibri" w:hAnsi="Calibri"/>
          <w:sz w:val="22"/>
          <w:szCs w:val="22"/>
        </w:rPr>
        <w:t>PIB:        ______________________________</w:t>
      </w:r>
    </w:p>
    <w:p w14:paraId="3B38E701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 w:rsidRPr="006D21B0">
        <w:rPr>
          <w:rFonts w:ascii="Calibri" w:eastAsia="Calibri" w:hAnsi="Calibri"/>
          <w:sz w:val="22"/>
          <w:szCs w:val="22"/>
        </w:rPr>
        <w:t>Mat.broj: _____________________________</w:t>
      </w:r>
    </w:p>
    <w:p w14:paraId="1102D28E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 w:rsidRPr="006D21B0">
        <w:rPr>
          <w:rFonts w:ascii="Calibri" w:eastAsia="Calibri" w:hAnsi="Calibri"/>
          <w:sz w:val="22"/>
          <w:szCs w:val="22"/>
        </w:rPr>
        <w:t>Kontakt: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Y="1"/>
        <w:tblOverlap w:val="never"/>
        <w:tblW w:w="13155" w:type="dxa"/>
        <w:tblLayout w:type="fixed"/>
        <w:tblLook w:val="04A0" w:firstRow="1" w:lastRow="0" w:firstColumn="1" w:lastColumn="0" w:noHBand="0" w:noVBand="1"/>
      </w:tblPr>
      <w:tblGrid>
        <w:gridCol w:w="3158"/>
        <w:gridCol w:w="3310"/>
        <w:gridCol w:w="1153"/>
        <w:gridCol w:w="944"/>
        <w:gridCol w:w="1080"/>
        <w:gridCol w:w="1530"/>
        <w:gridCol w:w="1980"/>
      </w:tblGrid>
      <w:tr w:rsidR="006D21B0" w:rsidRPr="006D21B0" w14:paraId="33B4812C" w14:textId="77777777" w:rsidTr="005A7893">
        <w:trPr>
          <w:trHeight w:val="983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77777777" w:rsidR="006D21B0" w:rsidRPr="006D21B0" w:rsidRDefault="006D21B0" w:rsidP="006D21B0">
            <w:pPr>
              <w:ind w:firstLine="0"/>
              <w:jc w:val="center"/>
              <w:rPr>
                <w:sz w:val="22"/>
                <w:szCs w:val="22"/>
              </w:rPr>
            </w:pPr>
            <w:r w:rsidRPr="006D21B0">
              <w:rPr>
                <w:sz w:val="22"/>
                <w:szCs w:val="22"/>
              </w:rPr>
              <w:t>NAZIV ROBE/USLUGE/RADOVA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777777" w:rsidR="006D21B0" w:rsidRPr="006D21B0" w:rsidRDefault="006D21B0" w:rsidP="006D21B0">
            <w:pPr>
              <w:ind w:firstLine="0"/>
              <w:jc w:val="center"/>
              <w:rPr>
                <w:sz w:val="22"/>
                <w:szCs w:val="22"/>
              </w:rPr>
            </w:pPr>
            <w:r w:rsidRPr="006D21B0">
              <w:rPr>
                <w:sz w:val="22"/>
                <w:szCs w:val="22"/>
              </w:rPr>
              <w:t>TEHNIČKЕ KARAKTERISTIKE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77777777" w:rsidR="006D21B0" w:rsidRPr="006D21B0" w:rsidRDefault="006D21B0" w:rsidP="006D21B0">
            <w:pPr>
              <w:ind w:firstLine="0"/>
              <w:jc w:val="center"/>
              <w:rPr>
                <w:sz w:val="18"/>
                <w:szCs w:val="22"/>
              </w:rPr>
            </w:pPr>
            <w:r w:rsidRPr="006D21B0">
              <w:rPr>
                <w:sz w:val="18"/>
                <w:szCs w:val="22"/>
              </w:rPr>
              <w:t>Jed. mere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7777777" w:rsidR="006D21B0" w:rsidRPr="006D21B0" w:rsidRDefault="006D21B0" w:rsidP="006D21B0">
            <w:pPr>
              <w:ind w:firstLine="0"/>
              <w:jc w:val="left"/>
              <w:rPr>
                <w:sz w:val="22"/>
                <w:szCs w:val="22"/>
              </w:rPr>
            </w:pPr>
            <w:r w:rsidRPr="006D21B0">
              <w:rPr>
                <w:sz w:val="22"/>
                <w:szCs w:val="22"/>
              </w:rPr>
              <w:t>Količina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77777777" w:rsidR="006D21B0" w:rsidRPr="006D21B0" w:rsidRDefault="006D21B0" w:rsidP="006D21B0">
            <w:pPr>
              <w:ind w:firstLine="0"/>
              <w:jc w:val="center"/>
              <w:rPr>
                <w:sz w:val="20"/>
                <w:szCs w:val="22"/>
              </w:rPr>
            </w:pPr>
            <w:r w:rsidRPr="006D21B0">
              <w:rPr>
                <w:sz w:val="20"/>
                <w:szCs w:val="22"/>
              </w:rPr>
              <w:t>Jed. Cena bez PDV-a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77777777" w:rsidR="006D21B0" w:rsidRPr="00DC4E14" w:rsidRDefault="006D21B0" w:rsidP="006D21B0">
            <w:pPr>
              <w:ind w:firstLine="0"/>
              <w:jc w:val="center"/>
              <w:rPr>
                <w:sz w:val="20"/>
                <w:szCs w:val="22"/>
                <w:lang w:val="sr-Cyrl-RS"/>
              </w:rPr>
            </w:pPr>
            <w:r w:rsidRPr="006D21B0">
              <w:rPr>
                <w:sz w:val="20"/>
                <w:szCs w:val="22"/>
              </w:rPr>
              <w:t>Uk</w:t>
            </w:r>
            <w:r w:rsidR="00DC4E14">
              <w:rPr>
                <w:sz w:val="20"/>
                <w:szCs w:val="22"/>
              </w:rPr>
              <w:t xml:space="preserve">upna vrednost bez PDV-a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77777777" w:rsidR="006D21B0" w:rsidRPr="006D21B0" w:rsidRDefault="006D21B0" w:rsidP="006D21B0">
            <w:pPr>
              <w:ind w:firstLine="0"/>
              <w:jc w:val="center"/>
              <w:rPr>
                <w:sz w:val="20"/>
                <w:szCs w:val="22"/>
              </w:rPr>
            </w:pPr>
            <w:r w:rsidRPr="006D21B0">
              <w:rPr>
                <w:sz w:val="20"/>
                <w:szCs w:val="22"/>
              </w:rPr>
              <w:t>Ukupna vrednost sa PDV-om</w:t>
            </w:r>
          </w:p>
        </w:tc>
      </w:tr>
      <w:tr w:rsidR="00924227" w:rsidRPr="006D21B0" w14:paraId="6DB1DF97" w14:textId="77777777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CC19" w14:textId="14594D0C" w:rsidR="00924227" w:rsidRPr="003A772F" w:rsidRDefault="003A772F" w:rsidP="004C6ABD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Застава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BAB2" w14:textId="684843E6" w:rsidR="00924227" w:rsidRPr="003A772F" w:rsidRDefault="003A772F" w:rsidP="00025C60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Застава Републике Србије 1х3м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E972" w14:textId="535EE945" w:rsidR="00924227" w:rsidRDefault="003A772F" w:rsidP="004C6ABD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AFC0" w14:textId="3B530943" w:rsidR="00924227" w:rsidRPr="00FB1AFA" w:rsidRDefault="003A772F" w:rsidP="004C6ABD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43FA" w14:textId="77777777" w:rsidR="00924227" w:rsidRPr="006D21B0" w:rsidRDefault="00924227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7E87" w14:textId="77777777" w:rsidR="00924227" w:rsidRPr="006D21B0" w:rsidRDefault="00924227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B710" w14:textId="77777777" w:rsidR="00924227" w:rsidRPr="006D21B0" w:rsidRDefault="00924227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24227" w:rsidRPr="006D21B0" w14:paraId="017DB219" w14:textId="77777777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78B1" w14:textId="33F01951" w:rsidR="00924227" w:rsidRDefault="003A772F" w:rsidP="004C6ABD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Застава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00D5" w14:textId="3DB480D5" w:rsidR="00924227" w:rsidRPr="00924227" w:rsidRDefault="003A772F" w:rsidP="00025C60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Застава Рудара 1х3м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BFBF" w14:textId="092F1F15" w:rsidR="00924227" w:rsidRDefault="003A772F" w:rsidP="004C6ABD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F076" w14:textId="7B971B3D" w:rsidR="00924227" w:rsidRPr="00FB1AFA" w:rsidRDefault="003A772F" w:rsidP="004C6ABD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8BE6" w14:textId="77777777" w:rsidR="00924227" w:rsidRPr="006D21B0" w:rsidRDefault="00924227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D6C4" w14:textId="77777777" w:rsidR="00924227" w:rsidRPr="006D21B0" w:rsidRDefault="00924227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E4D7" w14:textId="77777777" w:rsidR="00924227" w:rsidRPr="006D21B0" w:rsidRDefault="00924227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24227" w:rsidRPr="006D21B0" w14:paraId="34EA2973" w14:textId="77777777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CD33" w14:textId="0B9CAB6A" w:rsidR="00924227" w:rsidRDefault="00924227" w:rsidP="004C6ABD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0382" w14:textId="31EA7BD0" w:rsidR="00924227" w:rsidRPr="00924227" w:rsidRDefault="00924227" w:rsidP="00025C60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4DDE" w14:textId="4AFB9E08" w:rsidR="00924227" w:rsidRDefault="00924227" w:rsidP="004C6ABD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2DF7" w14:textId="689F869A" w:rsidR="00924227" w:rsidRPr="00FB1AFA" w:rsidRDefault="00924227" w:rsidP="004C6ABD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4148" w14:textId="77777777" w:rsidR="00924227" w:rsidRPr="006D21B0" w:rsidRDefault="00924227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5E38" w14:textId="77777777" w:rsidR="00924227" w:rsidRPr="006D21B0" w:rsidRDefault="00924227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55E0" w14:textId="77777777" w:rsidR="00924227" w:rsidRPr="006D21B0" w:rsidRDefault="00924227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C6ABD" w:rsidRPr="006D21B0" w14:paraId="751178C8" w14:textId="77777777" w:rsidTr="002660FB">
        <w:trPr>
          <w:gridBefore w:val="3"/>
          <w:wBefore w:w="7621" w:type="dxa"/>
          <w:trHeight w:val="409"/>
        </w:trPr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4C6ABD" w:rsidRPr="006D21B0" w:rsidRDefault="004C6ABD" w:rsidP="004C6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77777777" w:rsidR="004C6ABD" w:rsidRPr="006D21B0" w:rsidRDefault="004C6ABD" w:rsidP="004C6ABD">
            <w:pPr>
              <w:ind w:firstLine="0"/>
              <w:jc w:val="left"/>
              <w:rPr>
                <w:sz w:val="22"/>
                <w:szCs w:val="22"/>
              </w:rPr>
            </w:pPr>
            <w:r w:rsidRPr="006D21B0">
              <w:rPr>
                <w:sz w:val="22"/>
                <w:szCs w:val="22"/>
              </w:rPr>
              <w:t>Ukupno: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4C6ABD" w:rsidRPr="006D21B0" w:rsidRDefault="004C6ABD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4C6ABD" w:rsidRPr="006D21B0" w:rsidRDefault="004C6ABD" w:rsidP="004C6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49B10385" w14:textId="77777777" w:rsidR="00AF6A7F" w:rsidRDefault="006D21B0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030604" w14:textId="77777777" w:rsidR="00AF6A7F" w:rsidRDefault="00AF6A7F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3A538C37" w14:textId="26E0E6CD" w:rsidR="006D21B0" w:rsidRPr="006D21B0" w:rsidRDefault="006D21B0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r w:rsidR="00067B94">
        <w:rPr>
          <w:rFonts w:ascii="Calibri" w:eastAsia="Calibri" w:hAnsi="Calibri"/>
          <w:sz w:val="22"/>
          <w:szCs w:val="22"/>
          <w:lang w:val="sr-Cyrl-RS"/>
        </w:rPr>
        <w:t xml:space="preserve">                            </w:t>
      </w:r>
      <w:r w:rsidR="00067B94">
        <w:rPr>
          <w:rFonts w:ascii="Calibri" w:eastAsia="Calibri" w:hAnsi="Calibri"/>
          <w:sz w:val="22"/>
          <w:szCs w:val="22"/>
          <w:lang w:val="sr-Cyrl-RS"/>
        </w:rPr>
        <w:br/>
      </w:r>
      <w:r w:rsidR="00067B94">
        <w:rPr>
          <w:rFonts w:ascii="Calibri" w:eastAsia="Calibri" w:hAnsi="Calibri"/>
          <w:sz w:val="22"/>
          <w:szCs w:val="22"/>
          <w:lang w:val="sr-Cyrl-RS"/>
        </w:rPr>
        <w:br/>
      </w:r>
      <w:r w:rsidR="00067B94">
        <w:rPr>
          <w:rFonts w:ascii="Calibri" w:eastAsia="Calibri" w:hAnsi="Calibri"/>
          <w:sz w:val="22"/>
          <w:szCs w:val="22"/>
          <w:lang w:val="sr-Cyrl-RS"/>
        </w:rPr>
        <w:br/>
      </w:r>
      <w:r w:rsidRPr="006D21B0">
        <w:rPr>
          <w:rFonts w:ascii="Calibri" w:eastAsia="Calibri" w:hAnsi="Calibri"/>
          <w:sz w:val="22"/>
          <w:szCs w:val="22"/>
        </w:rPr>
        <w:t>Način plaćanja: ______________________________</w:t>
      </w:r>
    </w:p>
    <w:p w14:paraId="3236E1B0" w14:textId="77777777" w:rsidR="006D21B0" w:rsidRPr="006D21B0" w:rsidRDefault="006D21B0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 w:rsidRPr="006D21B0">
        <w:rPr>
          <w:rFonts w:ascii="Calibri" w:eastAsia="Calibri" w:hAnsi="Calibri"/>
          <w:sz w:val="22"/>
          <w:szCs w:val="22"/>
        </w:rPr>
        <w:t>Rok isporuke/izvršenja usluge: _________________</w:t>
      </w:r>
    </w:p>
    <w:p w14:paraId="7E7CF041" w14:textId="77777777" w:rsidR="006D21B0" w:rsidRPr="006D21B0" w:rsidRDefault="006D21B0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 w:rsidRPr="006D21B0">
        <w:rPr>
          <w:rFonts w:ascii="Calibri" w:eastAsia="Calibri" w:hAnsi="Calibri"/>
          <w:sz w:val="22"/>
          <w:szCs w:val="22"/>
        </w:rPr>
        <w:t xml:space="preserve">Garantni period: _____________________________                                                                                             </w:t>
      </w:r>
      <w:r w:rsidR="004436AA">
        <w:rPr>
          <w:rFonts w:ascii="Calibri" w:eastAsia="Calibri" w:hAnsi="Calibri"/>
          <w:sz w:val="22"/>
          <w:szCs w:val="22"/>
          <w:lang w:val="sr-Cyrl-RS"/>
        </w:rPr>
        <w:t xml:space="preserve">                                            </w:t>
      </w:r>
      <w:r w:rsidRPr="006D21B0">
        <w:rPr>
          <w:rFonts w:ascii="Calibri" w:eastAsia="Calibri" w:hAnsi="Calibri"/>
          <w:sz w:val="22"/>
          <w:szCs w:val="22"/>
        </w:rPr>
        <w:t xml:space="preserve">   Potpis odgovornog lica ponuđača</w:t>
      </w:r>
      <w:r w:rsidRPr="006D21B0">
        <w:rPr>
          <w:rFonts w:ascii="Calibri" w:eastAsia="Calibri" w:hAnsi="Calibri"/>
          <w:sz w:val="22"/>
          <w:szCs w:val="22"/>
        </w:rPr>
        <w:br w:type="textWrapping" w:clear="all"/>
        <w:t>Važnost ponude:_____________________________</w:t>
      </w:r>
    </w:p>
    <w:p w14:paraId="1A19ED38" w14:textId="77777777" w:rsidR="00AA6E3E" w:rsidRPr="00EC5590" w:rsidRDefault="006D21B0" w:rsidP="004436AA">
      <w:pPr>
        <w:ind w:firstLine="0"/>
        <w:rPr>
          <w:lang w:val="sr-Latn-RS"/>
        </w:rPr>
      </w:pPr>
      <w:r w:rsidRPr="006D21B0">
        <w:rPr>
          <w:rFonts w:ascii="Calibri" w:eastAsia="Calibri" w:hAnsi="Calibri"/>
          <w:sz w:val="22"/>
          <w:szCs w:val="22"/>
        </w:rPr>
        <w:t xml:space="preserve">Datum: ________________                                                                                                                                                   ________________________            </w:t>
      </w:r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7"/>
      <w:footerReference w:type="default" r:id="rId8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2138C" w14:textId="77777777" w:rsidR="00081BEC" w:rsidRDefault="00081BEC" w:rsidP="00AD7978">
      <w:r>
        <w:separator/>
      </w:r>
    </w:p>
  </w:endnote>
  <w:endnote w:type="continuationSeparator" w:id="0">
    <w:p w14:paraId="421F8114" w14:textId="77777777" w:rsidR="00081BEC" w:rsidRDefault="00081BEC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CF834" w14:textId="77777777" w:rsidR="00081BEC" w:rsidRDefault="00081BEC" w:rsidP="00AD7978">
      <w:r>
        <w:separator/>
      </w:r>
    </w:p>
  </w:footnote>
  <w:footnote w:type="continuationSeparator" w:id="0">
    <w:p w14:paraId="60597064" w14:textId="77777777" w:rsidR="00081BEC" w:rsidRDefault="00081BEC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0" w:name="LOGO"/>
          <w:bookmarkStart w:id="1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77274394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81BEC"/>
    <w:rsid w:val="00096376"/>
    <w:rsid w:val="000A5502"/>
    <w:rsid w:val="000A7657"/>
    <w:rsid w:val="000C1E0F"/>
    <w:rsid w:val="000D1ACE"/>
    <w:rsid w:val="000E0A08"/>
    <w:rsid w:val="000F4748"/>
    <w:rsid w:val="001063DF"/>
    <w:rsid w:val="00123A60"/>
    <w:rsid w:val="00170A43"/>
    <w:rsid w:val="001861F3"/>
    <w:rsid w:val="00186E38"/>
    <w:rsid w:val="00202435"/>
    <w:rsid w:val="00210498"/>
    <w:rsid w:val="0021219F"/>
    <w:rsid w:val="002351BE"/>
    <w:rsid w:val="00246144"/>
    <w:rsid w:val="00256B2D"/>
    <w:rsid w:val="002660FB"/>
    <w:rsid w:val="00267C9F"/>
    <w:rsid w:val="00273169"/>
    <w:rsid w:val="002867E4"/>
    <w:rsid w:val="002A20A9"/>
    <w:rsid w:val="002B27CC"/>
    <w:rsid w:val="002C0ABF"/>
    <w:rsid w:val="002C4037"/>
    <w:rsid w:val="002C697F"/>
    <w:rsid w:val="002C790A"/>
    <w:rsid w:val="002C7E37"/>
    <w:rsid w:val="00303E1A"/>
    <w:rsid w:val="00356814"/>
    <w:rsid w:val="00383AFE"/>
    <w:rsid w:val="003A772F"/>
    <w:rsid w:val="003B00C6"/>
    <w:rsid w:val="003B15CC"/>
    <w:rsid w:val="003C11F8"/>
    <w:rsid w:val="003E2DFA"/>
    <w:rsid w:val="003F27F4"/>
    <w:rsid w:val="00413464"/>
    <w:rsid w:val="004223E6"/>
    <w:rsid w:val="004436AA"/>
    <w:rsid w:val="004447C9"/>
    <w:rsid w:val="00446BBE"/>
    <w:rsid w:val="00466B40"/>
    <w:rsid w:val="00483BE7"/>
    <w:rsid w:val="004C1A33"/>
    <w:rsid w:val="004C6ABD"/>
    <w:rsid w:val="00506B9C"/>
    <w:rsid w:val="00521F05"/>
    <w:rsid w:val="00551B2B"/>
    <w:rsid w:val="0055763D"/>
    <w:rsid w:val="00561DE7"/>
    <w:rsid w:val="00562641"/>
    <w:rsid w:val="005A5539"/>
    <w:rsid w:val="005A7893"/>
    <w:rsid w:val="005B768B"/>
    <w:rsid w:val="00603B60"/>
    <w:rsid w:val="00617DFF"/>
    <w:rsid w:val="006230DB"/>
    <w:rsid w:val="00623C52"/>
    <w:rsid w:val="00626424"/>
    <w:rsid w:val="006402FE"/>
    <w:rsid w:val="006543B0"/>
    <w:rsid w:val="00657D87"/>
    <w:rsid w:val="006B5703"/>
    <w:rsid w:val="006D21B0"/>
    <w:rsid w:val="006D6D82"/>
    <w:rsid w:val="006E5C66"/>
    <w:rsid w:val="007211F5"/>
    <w:rsid w:val="0073771A"/>
    <w:rsid w:val="00762EA7"/>
    <w:rsid w:val="00785497"/>
    <w:rsid w:val="00804286"/>
    <w:rsid w:val="00825B4B"/>
    <w:rsid w:val="008307E4"/>
    <w:rsid w:val="00834666"/>
    <w:rsid w:val="00844AC6"/>
    <w:rsid w:val="00877CF8"/>
    <w:rsid w:val="00877D6D"/>
    <w:rsid w:val="00881A11"/>
    <w:rsid w:val="00886A5F"/>
    <w:rsid w:val="008B2E8B"/>
    <w:rsid w:val="008B661C"/>
    <w:rsid w:val="008C2283"/>
    <w:rsid w:val="008E10E5"/>
    <w:rsid w:val="008E36CF"/>
    <w:rsid w:val="00924227"/>
    <w:rsid w:val="00924869"/>
    <w:rsid w:val="00944980"/>
    <w:rsid w:val="00965222"/>
    <w:rsid w:val="00977163"/>
    <w:rsid w:val="009804B8"/>
    <w:rsid w:val="00980A4A"/>
    <w:rsid w:val="009A01D4"/>
    <w:rsid w:val="009C5F01"/>
    <w:rsid w:val="009E1A26"/>
    <w:rsid w:val="009F4890"/>
    <w:rsid w:val="00A30279"/>
    <w:rsid w:val="00A5258E"/>
    <w:rsid w:val="00A72BE0"/>
    <w:rsid w:val="00AA6E3E"/>
    <w:rsid w:val="00AA7304"/>
    <w:rsid w:val="00AB4D6E"/>
    <w:rsid w:val="00AB78EF"/>
    <w:rsid w:val="00AC0D10"/>
    <w:rsid w:val="00AD7978"/>
    <w:rsid w:val="00AF6A7F"/>
    <w:rsid w:val="00B532AE"/>
    <w:rsid w:val="00B93081"/>
    <w:rsid w:val="00BC58BB"/>
    <w:rsid w:val="00BC5AFA"/>
    <w:rsid w:val="00BC78E1"/>
    <w:rsid w:val="00BD2238"/>
    <w:rsid w:val="00C172D1"/>
    <w:rsid w:val="00C31B0E"/>
    <w:rsid w:val="00C476E8"/>
    <w:rsid w:val="00C535B5"/>
    <w:rsid w:val="00C57752"/>
    <w:rsid w:val="00C60EFE"/>
    <w:rsid w:val="00C64230"/>
    <w:rsid w:val="00C75508"/>
    <w:rsid w:val="00CA151F"/>
    <w:rsid w:val="00CA680F"/>
    <w:rsid w:val="00CB04AC"/>
    <w:rsid w:val="00CC69A0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2C75"/>
    <w:rsid w:val="00E003C8"/>
    <w:rsid w:val="00E17C15"/>
    <w:rsid w:val="00E2796A"/>
    <w:rsid w:val="00E64959"/>
    <w:rsid w:val="00EA05F3"/>
    <w:rsid w:val="00EA666D"/>
    <w:rsid w:val="00EB0C06"/>
    <w:rsid w:val="00EB4D90"/>
    <w:rsid w:val="00EC5590"/>
    <w:rsid w:val="00ED6306"/>
    <w:rsid w:val="00EE0A68"/>
    <w:rsid w:val="00EF4165"/>
    <w:rsid w:val="00F06213"/>
    <w:rsid w:val="00F34A06"/>
    <w:rsid w:val="00F420F3"/>
    <w:rsid w:val="00F60FBE"/>
    <w:rsid w:val="00F71138"/>
    <w:rsid w:val="00F740C7"/>
    <w:rsid w:val="00F74C20"/>
    <w:rsid w:val="00F74CFC"/>
    <w:rsid w:val="00FA017B"/>
    <w:rsid w:val="00FB1AFA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27CF8C26-B5D0-4BF7-9B73-C2800B6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92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26</cp:revision>
  <cp:lastPrinted>2022-08-15T08:23:00Z</cp:lastPrinted>
  <dcterms:created xsi:type="dcterms:W3CDTF">2023-03-16T05:35:00Z</dcterms:created>
  <dcterms:modified xsi:type="dcterms:W3CDTF">2023-04-20T08:38:00Z</dcterms:modified>
</cp:coreProperties>
</file>